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D69C3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盐城工业职业技术学院</w:t>
      </w:r>
    </w:p>
    <w:p w14:paraId="6CAC3297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在校生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校园电动自行车通行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表</w:t>
      </w:r>
    </w:p>
    <w:tbl>
      <w:tblPr>
        <w:tblStyle w:val="11"/>
        <w:tblpPr w:leftFromText="180" w:rightFromText="180" w:vertAnchor="text" w:horzAnchor="page" w:tblpX="1306" w:tblpY="256"/>
        <w:tblOverlap w:val="never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194"/>
        <w:gridCol w:w="678"/>
        <w:gridCol w:w="1260"/>
        <w:gridCol w:w="750"/>
        <w:gridCol w:w="458"/>
        <w:gridCol w:w="2433"/>
      </w:tblGrid>
      <w:tr w14:paraId="0A7D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933" w:type="dxa"/>
            <w:vAlign w:val="center"/>
          </w:tcPr>
          <w:p w14:paraId="3415E78C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4" w:type="dxa"/>
            <w:vAlign w:val="center"/>
          </w:tcPr>
          <w:p w14:paraId="4760BEB9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6581A961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641" w:type="dxa"/>
            <w:gridSpan w:val="3"/>
            <w:vAlign w:val="center"/>
          </w:tcPr>
          <w:p w14:paraId="3A4BD6D7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0925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33" w:type="dxa"/>
            <w:vAlign w:val="center"/>
          </w:tcPr>
          <w:p w14:paraId="1526E50A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94" w:type="dxa"/>
            <w:vAlign w:val="center"/>
          </w:tcPr>
          <w:p w14:paraId="102D7BF0">
            <w:pPr>
              <w:textAlignment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3BF86EB8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3"/>
            <w:vAlign w:val="center"/>
          </w:tcPr>
          <w:p w14:paraId="44BC5C17">
            <w:pPr>
              <w:ind w:firstLine="236" w:firstLineChars="100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5C2F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33" w:type="dxa"/>
            <w:vAlign w:val="center"/>
          </w:tcPr>
          <w:p w14:paraId="05F5D4E7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车辆品牌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颜色</w:t>
            </w:r>
          </w:p>
        </w:tc>
        <w:tc>
          <w:tcPr>
            <w:tcW w:w="2194" w:type="dxa"/>
            <w:vAlign w:val="center"/>
          </w:tcPr>
          <w:p w14:paraId="42F54F2D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/</w:t>
            </w:r>
          </w:p>
        </w:tc>
        <w:tc>
          <w:tcPr>
            <w:tcW w:w="1938" w:type="dxa"/>
            <w:gridSpan w:val="2"/>
            <w:vAlign w:val="center"/>
          </w:tcPr>
          <w:p w14:paraId="57EB4019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车辆来源</w:t>
            </w:r>
          </w:p>
        </w:tc>
        <w:tc>
          <w:tcPr>
            <w:tcW w:w="3641" w:type="dxa"/>
            <w:gridSpan w:val="3"/>
            <w:vAlign w:val="center"/>
          </w:tcPr>
          <w:p w14:paraId="7706D53F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自购□  二手交易□  租借□</w:t>
            </w:r>
          </w:p>
        </w:tc>
      </w:tr>
      <w:tr w14:paraId="66DC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33" w:type="dxa"/>
            <w:vAlign w:val="center"/>
          </w:tcPr>
          <w:p w14:paraId="30F4D59B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公安机关</w:t>
            </w:r>
          </w:p>
          <w:p w14:paraId="3BB35E25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电动自行车号牌</w:t>
            </w:r>
          </w:p>
        </w:tc>
        <w:tc>
          <w:tcPr>
            <w:tcW w:w="4132" w:type="dxa"/>
            <w:gridSpan w:val="3"/>
            <w:vAlign w:val="center"/>
          </w:tcPr>
          <w:p w14:paraId="6B2F8C2D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A219947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 w14:paraId="1602073F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5344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33" w:type="dxa"/>
            <w:vAlign w:val="center"/>
          </w:tcPr>
          <w:p w14:paraId="3C45E8B0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773" w:type="dxa"/>
            <w:gridSpan w:val="6"/>
            <w:vAlign w:val="center"/>
          </w:tcPr>
          <w:p w14:paraId="60FC89F1">
            <w:pPr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4DB6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atLeast"/>
        </w:trPr>
        <w:tc>
          <w:tcPr>
            <w:tcW w:w="1933" w:type="dxa"/>
            <w:textDirection w:val="tbRlV"/>
            <w:vAlign w:val="center"/>
          </w:tcPr>
          <w:p w14:paraId="125A7335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安 全 承 诺</w:t>
            </w:r>
          </w:p>
        </w:tc>
        <w:tc>
          <w:tcPr>
            <w:tcW w:w="7773" w:type="dxa"/>
            <w:gridSpan w:val="6"/>
            <w:vAlign w:val="center"/>
          </w:tcPr>
          <w:p w14:paraId="33026297">
            <w:pPr>
              <w:spacing w:line="32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一、</w:t>
            </w:r>
            <w:r>
              <w:rPr>
                <w:rFonts w:hint="eastAsia"/>
                <w:kern w:val="0"/>
                <w:sz w:val="22"/>
              </w:rPr>
              <w:t>遵守国家道路交通安全法律法规及校园交通安全相关规定。</w:t>
            </w:r>
          </w:p>
          <w:p w14:paraId="7D8D0661">
            <w:pPr>
              <w:spacing w:line="32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二、通行号牌须安装在指定位置，不得转让、伪造、变更，一经发现取消通行权限。</w:t>
            </w:r>
          </w:p>
          <w:p w14:paraId="263ABB0A">
            <w:pPr>
              <w:spacing w:line="320" w:lineRule="exact"/>
              <w:ind w:firstLine="432" w:firstLineChars="200"/>
              <w:textAlignment w:val="center"/>
              <w:rPr>
                <w:color w:val="FF0000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三、严格按照道路交通标识标线行驶，主动避让行人和其他车辆；不得超速，不得载人，不得逆向行驶，不得在人行道上骑行，不得戴耳机骑行；须佩戴安全头盔，夜间须开灯行驶；</w:t>
            </w:r>
            <w:bookmarkStart w:id="0" w:name="OLE_LINK2"/>
            <w:r>
              <w:rPr>
                <w:rFonts w:hint="eastAsia"/>
                <w:kern w:val="0"/>
                <w:sz w:val="22"/>
              </w:rPr>
              <w:t>骑行途中一切安全自行负责。</w:t>
            </w:r>
            <w:bookmarkEnd w:id="0"/>
          </w:p>
          <w:p w14:paraId="36263597">
            <w:pPr>
              <w:spacing w:line="32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四、车辆须在指定区域规范有序停放，不得在人行道、消防通道、交通干道及其它禁停区域停放，不得妨碍行人和其他车辆通行。</w:t>
            </w:r>
          </w:p>
          <w:p w14:paraId="72E2BC37">
            <w:pPr>
              <w:spacing w:line="32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五、车辆严禁在教学楼、办公楼、实验室、宿舍楼、图书馆、食堂等室内违规充电。</w:t>
            </w:r>
          </w:p>
          <w:p w14:paraId="7F5B8C6D">
            <w:pPr>
              <w:spacing w:line="320" w:lineRule="exact"/>
              <w:ind w:firstLine="432" w:firstLineChars="200"/>
              <w:textAlignment w:val="center"/>
              <w:rPr>
                <w:color w:val="FF0000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六、伪造公安号牌或校内通行号牌、办牌时提供虚假材料、在校内违规充电、交通肇事导致重大伤情或恶劣影响的，取消车主办牌资格；已经办理通行号牌的，交回通行号牌，不得在校内行驶和停放。</w:t>
            </w:r>
          </w:p>
          <w:p w14:paraId="76273AF0">
            <w:pPr>
              <w:spacing w:line="32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七、如车辆损坏、转卖、使用人发生改变时，应主动交回所申办号牌后方可重新申办校园通行号牌。</w:t>
            </w:r>
          </w:p>
          <w:p w14:paraId="38B992C4">
            <w:pPr>
              <w:spacing w:line="320" w:lineRule="exact"/>
              <w:ind w:firstLine="432" w:firstLineChars="200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八、如违反以上规定，自愿接受相应处理。</w:t>
            </w:r>
          </w:p>
          <w:p w14:paraId="40E35670">
            <w:pPr>
              <w:spacing w:line="320" w:lineRule="exact"/>
              <w:ind w:firstLine="3456" w:firstLineChars="1600"/>
              <w:jc w:val="left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申请人（签字）：          </w:t>
            </w:r>
          </w:p>
          <w:p w14:paraId="6C77DF1A">
            <w:pPr>
              <w:spacing w:line="320" w:lineRule="exact"/>
              <w:ind w:firstLine="432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 w14:paraId="1D23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</w:trPr>
        <w:tc>
          <w:tcPr>
            <w:tcW w:w="1933" w:type="dxa"/>
            <w:vAlign w:val="center"/>
          </w:tcPr>
          <w:p w14:paraId="7936A605">
            <w:pPr>
              <w:spacing w:line="360" w:lineRule="auto"/>
              <w:ind w:left="113" w:right="113"/>
              <w:jc w:val="center"/>
              <w:textAlignment w:val="center"/>
              <w:rPr>
                <w:kern w:val="0"/>
                <w:sz w:val="24"/>
                <w:szCs w:val="24"/>
              </w:rPr>
            </w:pPr>
          </w:p>
          <w:p w14:paraId="408C0241">
            <w:pPr>
              <w:spacing w:line="360" w:lineRule="auto"/>
              <w:ind w:left="113" w:right="113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2872" w:type="dxa"/>
            <w:gridSpan w:val="2"/>
            <w:vAlign w:val="center"/>
          </w:tcPr>
          <w:p w14:paraId="02DECD35">
            <w:pPr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</w:p>
          <w:p w14:paraId="5D423226">
            <w:pPr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</w:p>
          <w:p w14:paraId="33414210">
            <w:pPr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辅导员（签字）：</w:t>
            </w:r>
          </w:p>
          <w:p w14:paraId="57B70EB5">
            <w:pPr>
              <w:spacing w:line="360" w:lineRule="exact"/>
              <w:ind w:left="50" w:leftChars="16" w:firstLine="5545" w:firstLineChars="2567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负</w:t>
            </w:r>
          </w:p>
          <w:p w14:paraId="2C232BE1">
            <w:pPr>
              <w:spacing w:line="360" w:lineRule="exact"/>
              <w:ind w:left="50" w:leftChars="16"/>
              <w:textAlignment w:val="center"/>
              <w:rPr>
                <w:kern w:val="0"/>
                <w:sz w:val="22"/>
                <w:szCs w:val="22"/>
              </w:rPr>
            </w:pPr>
          </w:p>
          <w:p w14:paraId="24BC0DA6">
            <w:pPr>
              <w:spacing w:line="400" w:lineRule="exact"/>
              <w:ind w:left="50" w:leftChars="16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二级学院</w:t>
            </w:r>
            <w:r>
              <w:rPr>
                <w:rFonts w:hint="eastAsia"/>
                <w:kern w:val="0"/>
                <w:sz w:val="22"/>
                <w:szCs w:val="22"/>
              </w:rPr>
              <w:t>负责人签字（盖章）：</w:t>
            </w:r>
            <w:bookmarkStart w:id="2" w:name="_GoBack"/>
            <w:bookmarkEnd w:id="2"/>
          </w:p>
          <w:p w14:paraId="5D644F40">
            <w:pPr>
              <w:spacing w:line="40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年    月    日</w:t>
            </w:r>
          </w:p>
        </w:tc>
        <w:tc>
          <w:tcPr>
            <w:tcW w:w="2468" w:type="dxa"/>
            <w:gridSpan w:val="3"/>
            <w:vAlign w:val="center"/>
          </w:tcPr>
          <w:p w14:paraId="1920C47A">
            <w:pPr>
              <w:spacing w:line="400" w:lineRule="exact"/>
              <w:ind w:left="56" w:leftChars="18" w:firstLine="5536" w:firstLineChars="2563"/>
              <w:textAlignment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保</w:t>
            </w:r>
          </w:p>
          <w:p w14:paraId="00A79048">
            <w:pPr>
              <w:spacing w:line="400" w:lineRule="exact"/>
              <w:ind w:left="56" w:leftChars="18" w:firstLine="5536" w:firstLineChars="2563"/>
              <w:textAlignment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</w:p>
          <w:p w14:paraId="1EA8CC89">
            <w:pPr>
              <w:spacing w:line="400" w:lineRule="exact"/>
              <w:ind w:left="56" w:leftChars="18" w:firstLine="5536" w:firstLineChars="2563"/>
              <w:textAlignment w:val="center"/>
              <w:rPr>
                <w:rFonts w:hint="eastAsia"/>
                <w:kern w:val="0"/>
                <w:sz w:val="22"/>
                <w:szCs w:val="22"/>
                <w:lang w:val="en-US" w:eastAsia="zh-CN"/>
              </w:rPr>
            </w:pPr>
          </w:p>
          <w:p w14:paraId="02C191F5">
            <w:pPr>
              <w:spacing w:line="400" w:lineRule="exact"/>
              <w:ind w:left="56" w:leftChars="18" w:firstLine="5536" w:firstLineChars="2563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学学工处</w:t>
            </w:r>
            <w:r>
              <w:rPr>
                <w:rFonts w:hint="eastAsia"/>
                <w:kern w:val="0"/>
                <w:sz w:val="22"/>
                <w:szCs w:val="22"/>
              </w:rPr>
              <w:t>签字（盖章）：</w:t>
            </w:r>
          </w:p>
          <w:p w14:paraId="76734224">
            <w:pPr>
              <w:spacing w:line="360" w:lineRule="auto"/>
              <w:ind w:left="113" w:right="113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    月    日</w:t>
            </w:r>
          </w:p>
        </w:tc>
        <w:tc>
          <w:tcPr>
            <w:tcW w:w="2433" w:type="dxa"/>
            <w:vAlign w:val="center"/>
          </w:tcPr>
          <w:p w14:paraId="1ACD525A">
            <w:pPr>
              <w:spacing w:line="400" w:lineRule="exact"/>
              <w:ind w:left="632" w:leftChars="200" w:firstLine="4968" w:firstLineChars="23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负</w:t>
            </w:r>
          </w:p>
          <w:p w14:paraId="51DCF8E6">
            <w:pPr>
              <w:spacing w:line="400" w:lineRule="exact"/>
              <w:ind w:left="632" w:leftChars="200" w:firstLine="4968" w:firstLineChars="23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负</w:t>
            </w:r>
          </w:p>
          <w:p w14:paraId="25455DDB">
            <w:pPr>
              <w:spacing w:line="400" w:lineRule="exact"/>
              <w:ind w:left="56" w:leftChars="18" w:firstLine="5536" w:firstLineChars="2563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负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保卫处</w:t>
            </w:r>
            <w:r>
              <w:rPr>
                <w:rFonts w:hint="eastAsia"/>
                <w:kern w:val="0"/>
                <w:sz w:val="22"/>
                <w:szCs w:val="22"/>
              </w:rPr>
              <w:t>签字（盖章）：</w:t>
            </w:r>
          </w:p>
          <w:p w14:paraId="712E6D47">
            <w:pPr>
              <w:spacing w:line="400" w:lineRule="exact"/>
              <w:ind w:firstLine="432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    月    日</w:t>
            </w:r>
          </w:p>
        </w:tc>
      </w:tr>
    </w:tbl>
    <w:p w14:paraId="139BC862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盐城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工业职业技术学院</w:t>
      </w:r>
    </w:p>
    <w:p w14:paraId="1E7F620D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教职员工、外包服务人员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校园电动自行车通行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申请表</w:t>
      </w:r>
    </w:p>
    <w:tbl>
      <w:tblPr>
        <w:tblStyle w:val="11"/>
        <w:tblpPr w:leftFromText="180" w:rightFromText="180" w:vertAnchor="text" w:horzAnchor="page" w:tblpX="1306" w:tblpY="256"/>
        <w:tblOverlap w:val="never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034"/>
        <w:gridCol w:w="1852"/>
        <w:gridCol w:w="246"/>
        <w:gridCol w:w="750"/>
        <w:gridCol w:w="2891"/>
      </w:tblGrid>
      <w:tr w14:paraId="41A6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933" w:type="dxa"/>
            <w:vAlign w:val="center"/>
          </w:tcPr>
          <w:p w14:paraId="0B726EB3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34" w:type="dxa"/>
            <w:vAlign w:val="center"/>
          </w:tcPr>
          <w:p w14:paraId="34796360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26F6431">
            <w:pPr>
              <w:jc w:val="center"/>
              <w:textAlignment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学院、部门（单位</w:t>
            </w:r>
          </w:p>
        </w:tc>
        <w:tc>
          <w:tcPr>
            <w:tcW w:w="3641" w:type="dxa"/>
            <w:gridSpan w:val="2"/>
            <w:vAlign w:val="center"/>
          </w:tcPr>
          <w:p w14:paraId="6016B2AA">
            <w:pPr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6814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33" w:type="dxa"/>
            <w:vAlign w:val="center"/>
          </w:tcPr>
          <w:p w14:paraId="323AF111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034" w:type="dxa"/>
            <w:vAlign w:val="center"/>
          </w:tcPr>
          <w:p w14:paraId="3C97B9E2">
            <w:pPr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教职员工□</w:t>
            </w:r>
          </w:p>
          <w:p w14:paraId="50ED7428">
            <w:pPr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外包</w:t>
            </w:r>
            <w:r>
              <w:rPr>
                <w:rFonts w:hint="eastAsia"/>
                <w:kern w:val="0"/>
                <w:sz w:val="24"/>
                <w:szCs w:val="24"/>
              </w:rPr>
              <w:t>服务人员□</w:t>
            </w:r>
          </w:p>
        </w:tc>
        <w:tc>
          <w:tcPr>
            <w:tcW w:w="2098" w:type="dxa"/>
            <w:gridSpan w:val="2"/>
            <w:vAlign w:val="center"/>
          </w:tcPr>
          <w:p w14:paraId="14870525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2"/>
            <w:vAlign w:val="center"/>
          </w:tcPr>
          <w:p w14:paraId="427E6BE4">
            <w:pPr>
              <w:ind w:firstLine="236" w:firstLineChars="100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5553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33" w:type="dxa"/>
            <w:vAlign w:val="center"/>
          </w:tcPr>
          <w:p w14:paraId="64CBD8F5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车辆品牌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颜色</w:t>
            </w:r>
          </w:p>
        </w:tc>
        <w:tc>
          <w:tcPr>
            <w:tcW w:w="2034" w:type="dxa"/>
            <w:vAlign w:val="center"/>
          </w:tcPr>
          <w:p w14:paraId="116ED3D6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/</w:t>
            </w:r>
          </w:p>
        </w:tc>
        <w:tc>
          <w:tcPr>
            <w:tcW w:w="2098" w:type="dxa"/>
            <w:gridSpan w:val="2"/>
            <w:vAlign w:val="center"/>
          </w:tcPr>
          <w:p w14:paraId="6B3C189E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车辆来源</w:t>
            </w:r>
          </w:p>
        </w:tc>
        <w:tc>
          <w:tcPr>
            <w:tcW w:w="3641" w:type="dxa"/>
            <w:gridSpan w:val="2"/>
            <w:vAlign w:val="center"/>
          </w:tcPr>
          <w:p w14:paraId="049BAA01">
            <w:pPr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自购□  二手交易□  租借□</w:t>
            </w:r>
          </w:p>
        </w:tc>
      </w:tr>
      <w:tr w14:paraId="3810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33" w:type="dxa"/>
            <w:vAlign w:val="center"/>
          </w:tcPr>
          <w:p w14:paraId="53B5E31E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公安机关</w:t>
            </w:r>
          </w:p>
          <w:p w14:paraId="123E639F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电动自行车号牌</w:t>
            </w:r>
          </w:p>
        </w:tc>
        <w:tc>
          <w:tcPr>
            <w:tcW w:w="4132" w:type="dxa"/>
            <w:gridSpan w:val="3"/>
            <w:vAlign w:val="center"/>
          </w:tcPr>
          <w:p w14:paraId="00159C91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0D4F86C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91" w:type="dxa"/>
            <w:vAlign w:val="center"/>
          </w:tcPr>
          <w:p w14:paraId="7D1C048E">
            <w:pPr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5A0B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1933" w:type="dxa"/>
            <w:textDirection w:val="tbRlV"/>
            <w:vAlign w:val="center"/>
          </w:tcPr>
          <w:p w14:paraId="02BB5823">
            <w:pPr>
              <w:jc w:val="center"/>
              <w:textAlignment w:val="center"/>
              <w:rPr>
                <w:kern w:val="0"/>
                <w:sz w:val="24"/>
                <w:szCs w:val="24"/>
              </w:rPr>
            </w:pPr>
            <w:bookmarkStart w:id="1" w:name="_Hlk198908404"/>
            <w:r>
              <w:rPr>
                <w:rFonts w:hint="eastAsia"/>
                <w:kern w:val="0"/>
                <w:sz w:val="24"/>
                <w:szCs w:val="24"/>
              </w:rPr>
              <w:t>安 全 承 诺</w:t>
            </w:r>
          </w:p>
        </w:tc>
        <w:tc>
          <w:tcPr>
            <w:tcW w:w="7773" w:type="dxa"/>
            <w:gridSpan w:val="5"/>
            <w:vAlign w:val="center"/>
          </w:tcPr>
          <w:p w14:paraId="3AB3D020">
            <w:pPr>
              <w:numPr>
                <w:ilvl w:val="0"/>
                <w:numId w:val="1"/>
              </w:num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遵守国家道路交通安全法律、法规及校园交通安全相关规定。</w:t>
            </w:r>
          </w:p>
          <w:p w14:paraId="1466DD98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二、通行号牌须安装在指定位置，不得转让、伪造、变更，一经发现取消通行权限。</w:t>
            </w:r>
          </w:p>
          <w:p w14:paraId="28C6580A">
            <w:pPr>
              <w:spacing w:line="340" w:lineRule="exact"/>
              <w:ind w:firstLine="432" w:firstLineChars="200"/>
              <w:textAlignment w:val="center"/>
              <w:rPr>
                <w:color w:val="FF0000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三、严格按照道路交通标识标线行驶，主动避让行人和其他车辆；不得超速，不得载人，不得逆向行驶，不得在人行道上骑行，不得戴耳机骑行；佩戴安全头盔，夜间开灯行驶；骑行途中一切安全自行负责。</w:t>
            </w:r>
          </w:p>
          <w:p w14:paraId="452287E0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四、车辆须在指定区域规范有序停放，不得在人行道、消防通道、交通干道及其他禁停区域停放，不得妨碍行人和其他车辆通行。</w:t>
            </w:r>
          </w:p>
          <w:p w14:paraId="5FD63079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五、车辆严禁在教学楼、办公楼、实验室、宿舍楼、图书馆、食堂等室内违规充电。</w:t>
            </w:r>
          </w:p>
          <w:p w14:paraId="6F7D220F">
            <w:pPr>
              <w:spacing w:line="340" w:lineRule="exact"/>
              <w:ind w:firstLine="432" w:firstLineChars="200"/>
              <w:textAlignment w:val="center"/>
              <w:rPr>
                <w:color w:val="FF0000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六、伪造公安号牌或校内通行号牌、办牌时提供虚假材料、在校内违规充电、交通肇事导致重大伤情或恶劣影响的，取消车主办牌资格；已经办理通行号牌的，交回通行号牌，不得在校内行驶和停放。</w:t>
            </w:r>
          </w:p>
          <w:p w14:paraId="65E755A5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七、如车辆损坏、转卖、使用人发生改变时，应主动交回所申办号牌后方可重新申办校园通行号牌。</w:t>
            </w:r>
          </w:p>
          <w:p w14:paraId="3DDDF8FD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八、如违反以上规定，自愿接受相应处理。</w:t>
            </w:r>
          </w:p>
          <w:p w14:paraId="44656553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                  申请人（签字）：</w:t>
            </w:r>
          </w:p>
          <w:p w14:paraId="03AEBDA2">
            <w:pPr>
              <w:spacing w:line="340" w:lineRule="exact"/>
              <w:ind w:firstLine="432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年    月    日</w:t>
            </w:r>
          </w:p>
        </w:tc>
      </w:tr>
      <w:bookmarkEnd w:id="1"/>
      <w:tr w14:paraId="5DBF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1933" w:type="dxa"/>
            <w:vAlign w:val="center"/>
          </w:tcPr>
          <w:p w14:paraId="3915F297">
            <w:pPr>
              <w:spacing w:line="360" w:lineRule="auto"/>
              <w:ind w:left="113" w:right="113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 w14:paraId="749F4C2F">
            <w:pPr>
              <w:spacing w:line="360" w:lineRule="auto"/>
              <w:ind w:left="113" w:right="113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 w14:paraId="1DFE3CD7">
            <w:pPr>
              <w:spacing w:line="360" w:lineRule="auto"/>
              <w:ind w:left="113" w:right="113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 w14:paraId="5D924164">
            <w:pPr>
              <w:spacing w:line="360" w:lineRule="auto"/>
              <w:ind w:left="113" w:right="113"/>
              <w:jc w:val="center"/>
              <w:textAlignment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886" w:type="dxa"/>
            <w:gridSpan w:val="2"/>
            <w:vAlign w:val="center"/>
          </w:tcPr>
          <w:p w14:paraId="480F8235">
            <w:pPr>
              <w:spacing w:line="400" w:lineRule="exact"/>
              <w:textAlignment w:val="center"/>
              <w:rPr>
                <w:kern w:val="0"/>
                <w:sz w:val="22"/>
                <w:szCs w:val="22"/>
              </w:rPr>
            </w:pPr>
          </w:p>
          <w:p w14:paraId="15232A90">
            <w:pPr>
              <w:spacing w:line="400" w:lineRule="exact"/>
              <w:ind w:firstLine="432" w:firstLineChars="200"/>
              <w:textAlignment w:val="center"/>
              <w:rPr>
                <w:kern w:val="0"/>
                <w:sz w:val="22"/>
                <w:szCs w:val="22"/>
              </w:rPr>
            </w:pPr>
          </w:p>
          <w:p w14:paraId="45A3A3F1">
            <w:pPr>
              <w:spacing w:line="400" w:lineRule="exact"/>
              <w:ind w:left="50" w:leftChars="16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所在单位负责人签字</w:t>
            </w:r>
            <w:r>
              <w:rPr>
                <w:rFonts w:hint="eastAsia"/>
                <w:kern w:val="0"/>
                <w:sz w:val="22"/>
                <w:szCs w:val="22"/>
              </w:rPr>
              <w:t>（盖章）：</w:t>
            </w:r>
          </w:p>
          <w:p w14:paraId="4ABC7BE6">
            <w:pPr>
              <w:ind w:left="-812" w:leftChars="-257" w:firstLine="432" w:firstLineChars="200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年    月    日</w:t>
            </w:r>
          </w:p>
        </w:tc>
        <w:tc>
          <w:tcPr>
            <w:tcW w:w="3887" w:type="dxa"/>
            <w:gridSpan w:val="3"/>
            <w:vAlign w:val="center"/>
          </w:tcPr>
          <w:p w14:paraId="036BB6E4">
            <w:pPr>
              <w:spacing w:line="400" w:lineRule="exact"/>
              <w:ind w:left="50" w:leftChars="16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7AD7B3BF">
            <w:pPr>
              <w:spacing w:line="400" w:lineRule="exact"/>
              <w:ind w:left="50" w:leftChars="16"/>
              <w:textAlignment w:val="center"/>
              <w:rPr>
                <w:kern w:val="0"/>
                <w:sz w:val="18"/>
                <w:szCs w:val="18"/>
              </w:rPr>
            </w:pPr>
          </w:p>
          <w:p w14:paraId="7F444E94">
            <w:pPr>
              <w:spacing w:line="400" w:lineRule="exact"/>
              <w:ind w:left="50" w:leftChars="16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保卫处负责人签字</w:t>
            </w:r>
            <w:r>
              <w:rPr>
                <w:rFonts w:hint="eastAsia"/>
                <w:kern w:val="0"/>
                <w:sz w:val="22"/>
                <w:szCs w:val="22"/>
              </w:rPr>
              <w:t>（盖章）：</w:t>
            </w:r>
          </w:p>
          <w:p w14:paraId="6D9119B2">
            <w:pPr>
              <w:ind w:left="-812" w:leftChars="-257" w:firstLine="432" w:firstLineChars="20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年    月    日</w:t>
            </w:r>
          </w:p>
        </w:tc>
      </w:tr>
    </w:tbl>
    <w:p w14:paraId="70D816A0">
      <w:pPr>
        <w:tabs>
          <w:tab w:val="center" w:pos="4153"/>
          <w:tab w:val="right" w:pos="8306"/>
        </w:tabs>
        <w:snapToGrid w:val="0"/>
        <w:jc w:val="left"/>
        <w:rPr>
          <w:color w:val="000000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29289">
    <w:pPr>
      <w:pStyle w:val="9"/>
      <w:framePr w:wrap="around" w:vAnchor="text" w:hAnchor="margin" w:xAlign="center" w:y="1"/>
      <w:rPr>
        <w:rStyle w:val="13"/>
        <w:sz w:val="28"/>
      </w:rPr>
    </w:pPr>
    <w:r>
      <w:rPr>
        <w:rStyle w:val="13"/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8</w:t>
    </w:r>
    <w:r>
      <w:rPr>
        <w:rStyle w:val="13"/>
        <w:sz w:val="28"/>
      </w:rPr>
      <w:fldChar w:fldCharType="end"/>
    </w:r>
    <w:r>
      <w:rPr>
        <w:rStyle w:val="13"/>
        <w:rFonts w:hint="eastAsia"/>
        <w:sz w:val="28"/>
      </w:rPr>
      <w:t>—</w:t>
    </w:r>
  </w:p>
  <w:p w14:paraId="66AC56A0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0C807">
    <w:pPr>
      <w:pStyle w:val="9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EB66626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79D9E"/>
    <w:multiLevelType w:val="singleLevel"/>
    <w:tmpl w:val="0B679D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5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oa.ycit.edu.cn:443/seeyon/officeservlet"/>
  </w:docVars>
  <w:rsids>
    <w:rsidRoot w:val="003A7A9D"/>
    <w:rsid w:val="00000115"/>
    <w:rsid w:val="00036160"/>
    <w:rsid w:val="00072E21"/>
    <w:rsid w:val="0007624B"/>
    <w:rsid w:val="00081349"/>
    <w:rsid w:val="00086454"/>
    <w:rsid w:val="000B5ED2"/>
    <w:rsid w:val="000D4C90"/>
    <w:rsid w:val="000E2936"/>
    <w:rsid w:val="000F3560"/>
    <w:rsid w:val="000F5B1F"/>
    <w:rsid w:val="00120B41"/>
    <w:rsid w:val="00162559"/>
    <w:rsid w:val="00171140"/>
    <w:rsid w:val="00193614"/>
    <w:rsid w:val="001A04B2"/>
    <w:rsid w:val="001A3F9E"/>
    <w:rsid w:val="001B12B1"/>
    <w:rsid w:val="001D7739"/>
    <w:rsid w:val="002242A3"/>
    <w:rsid w:val="00224EAB"/>
    <w:rsid w:val="00234C82"/>
    <w:rsid w:val="002525F1"/>
    <w:rsid w:val="00261282"/>
    <w:rsid w:val="0026318D"/>
    <w:rsid w:val="00266BCC"/>
    <w:rsid w:val="00282111"/>
    <w:rsid w:val="00284812"/>
    <w:rsid w:val="0029566B"/>
    <w:rsid w:val="002A41FD"/>
    <w:rsid w:val="002A47BA"/>
    <w:rsid w:val="002B7E8F"/>
    <w:rsid w:val="002C07E8"/>
    <w:rsid w:val="002D2E42"/>
    <w:rsid w:val="0030007E"/>
    <w:rsid w:val="00301A8C"/>
    <w:rsid w:val="0031320C"/>
    <w:rsid w:val="00315C19"/>
    <w:rsid w:val="00320748"/>
    <w:rsid w:val="00331FA6"/>
    <w:rsid w:val="00333A74"/>
    <w:rsid w:val="0034047B"/>
    <w:rsid w:val="003508FC"/>
    <w:rsid w:val="00386046"/>
    <w:rsid w:val="00393167"/>
    <w:rsid w:val="00394EA1"/>
    <w:rsid w:val="00397534"/>
    <w:rsid w:val="003A08FD"/>
    <w:rsid w:val="003A4E64"/>
    <w:rsid w:val="003A7A9D"/>
    <w:rsid w:val="003D17DC"/>
    <w:rsid w:val="00440396"/>
    <w:rsid w:val="0044728E"/>
    <w:rsid w:val="00454928"/>
    <w:rsid w:val="00484237"/>
    <w:rsid w:val="00484CC3"/>
    <w:rsid w:val="00492693"/>
    <w:rsid w:val="004A3655"/>
    <w:rsid w:val="004A67AA"/>
    <w:rsid w:val="004B2A9A"/>
    <w:rsid w:val="004B55D0"/>
    <w:rsid w:val="004C075E"/>
    <w:rsid w:val="004C1262"/>
    <w:rsid w:val="004C45FE"/>
    <w:rsid w:val="004C7B7B"/>
    <w:rsid w:val="004F2962"/>
    <w:rsid w:val="004F2BC2"/>
    <w:rsid w:val="00515477"/>
    <w:rsid w:val="005441F9"/>
    <w:rsid w:val="00544631"/>
    <w:rsid w:val="00556B64"/>
    <w:rsid w:val="00561642"/>
    <w:rsid w:val="00564209"/>
    <w:rsid w:val="00565345"/>
    <w:rsid w:val="005662CA"/>
    <w:rsid w:val="0057189F"/>
    <w:rsid w:val="00573004"/>
    <w:rsid w:val="005963B8"/>
    <w:rsid w:val="00597D08"/>
    <w:rsid w:val="005A4B05"/>
    <w:rsid w:val="005B34C3"/>
    <w:rsid w:val="005F366D"/>
    <w:rsid w:val="0060708C"/>
    <w:rsid w:val="006171B2"/>
    <w:rsid w:val="00646871"/>
    <w:rsid w:val="0066189B"/>
    <w:rsid w:val="006722EC"/>
    <w:rsid w:val="00683639"/>
    <w:rsid w:val="0068606C"/>
    <w:rsid w:val="006911E6"/>
    <w:rsid w:val="0069175C"/>
    <w:rsid w:val="006A5D1F"/>
    <w:rsid w:val="006C25E4"/>
    <w:rsid w:val="006C2A89"/>
    <w:rsid w:val="006C734C"/>
    <w:rsid w:val="006C7EB2"/>
    <w:rsid w:val="006D0321"/>
    <w:rsid w:val="006D3466"/>
    <w:rsid w:val="006D6E3C"/>
    <w:rsid w:val="006E7513"/>
    <w:rsid w:val="00703652"/>
    <w:rsid w:val="00731677"/>
    <w:rsid w:val="00751861"/>
    <w:rsid w:val="0075478B"/>
    <w:rsid w:val="00766849"/>
    <w:rsid w:val="00767441"/>
    <w:rsid w:val="00793862"/>
    <w:rsid w:val="007D73FB"/>
    <w:rsid w:val="007E2001"/>
    <w:rsid w:val="00803E71"/>
    <w:rsid w:val="00806217"/>
    <w:rsid w:val="008176FD"/>
    <w:rsid w:val="00844F9D"/>
    <w:rsid w:val="00845020"/>
    <w:rsid w:val="0089460B"/>
    <w:rsid w:val="00897FFA"/>
    <w:rsid w:val="00907EB2"/>
    <w:rsid w:val="00916A1C"/>
    <w:rsid w:val="009338FB"/>
    <w:rsid w:val="009369D4"/>
    <w:rsid w:val="00942090"/>
    <w:rsid w:val="00950887"/>
    <w:rsid w:val="00962D0A"/>
    <w:rsid w:val="00981382"/>
    <w:rsid w:val="009C70FA"/>
    <w:rsid w:val="009D5015"/>
    <w:rsid w:val="009E33BC"/>
    <w:rsid w:val="009E75E6"/>
    <w:rsid w:val="00A0212C"/>
    <w:rsid w:val="00A02D8D"/>
    <w:rsid w:val="00A079B3"/>
    <w:rsid w:val="00A216E1"/>
    <w:rsid w:val="00A91BD2"/>
    <w:rsid w:val="00AA629F"/>
    <w:rsid w:val="00AF37B0"/>
    <w:rsid w:val="00B2048F"/>
    <w:rsid w:val="00B21D97"/>
    <w:rsid w:val="00B5160D"/>
    <w:rsid w:val="00B71304"/>
    <w:rsid w:val="00B92514"/>
    <w:rsid w:val="00B94311"/>
    <w:rsid w:val="00BB0BC2"/>
    <w:rsid w:val="00BC3EFC"/>
    <w:rsid w:val="00BE044F"/>
    <w:rsid w:val="00BF17BD"/>
    <w:rsid w:val="00BF35F5"/>
    <w:rsid w:val="00BF57E0"/>
    <w:rsid w:val="00C23E1F"/>
    <w:rsid w:val="00C54BE9"/>
    <w:rsid w:val="00C56034"/>
    <w:rsid w:val="00C70ABF"/>
    <w:rsid w:val="00C84E66"/>
    <w:rsid w:val="00C859F2"/>
    <w:rsid w:val="00CA3BC2"/>
    <w:rsid w:val="00CA56B7"/>
    <w:rsid w:val="00CC26ED"/>
    <w:rsid w:val="00CD1058"/>
    <w:rsid w:val="00CD1A81"/>
    <w:rsid w:val="00CF0B00"/>
    <w:rsid w:val="00D0614E"/>
    <w:rsid w:val="00D10AED"/>
    <w:rsid w:val="00D5011D"/>
    <w:rsid w:val="00D50804"/>
    <w:rsid w:val="00D66D34"/>
    <w:rsid w:val="00D75609"/>
    <w:rsid w:val="00D9000E"/>
    <w:rsid w:val="00DB05C2"/>
    <w:rsid w:val="00DE3D73"/>
    <w:rsid w:val="00DE63A6"/>
    <w:rsid w:val="00DF47EF"/>
    <w:rsid w:val="00E01133"/>
    <w:rsid w:val="00E06D62"/>
    <w:rsid w:val="00E1163C"/>
    <w:rsid w:val="00E22F2B"/>
    <w:rsid w:val="00E30F64"/>
    <w:rsid w:val="00E35F08"/>
    <w:rsid w:val="00E41282"/>
    <w:rsid w:val="00E54DB8"/>
    <w:rsid w:val="00E661BE"/>
    <w:rsid w:val="00E83C11"/>
    <w:rsid w:val="00E93048"/>
    <w:rsid w:val="00E977C2"/>
    <w:rsid w:val="00EB0A75"/>
    <w:rsid w:val="00EB1713"/>
    <w:rsid w:val="00EC6982"/>
    <w:rsid w:val="00EE3F33"/>
    <w:rsid w:val="00EF7678"/>
    <w:rsid w:val="00F10386"/>
    <w:rsid w:val="00F130D6"/>
    <w:rsid w:val="00F169DA"/>
    <w:rsid w:val="00F25E02"/>
    <w:rsid w:val="00F27317"/>
    <w:rsid w:val="00F316A9"/>
    <w:rsid w:val="00F337E3"/>
    <w:rsid w:val="00F45D55"/>
    <w:rsid w:val="00F51351"/>
    <w:rsid w:val="00F545F4"/>
    <w:rsid w:val="00F558F0"/>
    <w:rsid w:val="00F712E0"/>
    <w:rsid w:val="00F740E9"/>
    <w:rsid w:val="00F91945"/>
    <w:rsid w:val="00FC6BE6"/>
    <w:rsid w:val="00FD4C99"/>
    <w:rsid w:val="00FE17F4"/>
    <w:rsid w:val="00FE1A9B"/>
    <w:rsid w:val="104B700F"/>
    <w:rsid w:val="33011EE6"/>
    <w:rsid w:val="3C2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uiPriority w:val="0"/>
    <w:pPr>
      <w:jc w:val="center"/>
    </w:pPr>
    <w:rPr>
      <w:rFonts w:ascii="方正舒体"/>
      <w:b/>
      <w:color w:val="FF0000"/>
      <w:spacing w:val="80"/>
      <w:sz w:val="96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3">
    <w:name w:val="page number"/>
    <w:basedOn w:val="12"/>
    <w:uiPriority w:val="0"/>
  </w:style>
  <w:style w:type="paragraph" w:customStyle="1" w:styleId="14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院发文</Template>
  <Pages>3</Pages>
  <Words>1118</Words>
  <Characters>1118</Characters>
  <Lines>10</Lines>
  <Paragraphs>2</Paragraphs>
  <TotalTime>1</TotalTime>
  <ScaleCrop>false</ScaleCrop>
  <LinksUpToDate>false</LinksUpToDate>
  <CharactersWithSpaces>1359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2025-06-06T04:08:00Z</dcterms:created>
  <dc:creator>郭大军</dc:creator>
  <cp:lastModifiedBy>年</cp:lastModifiedBy>
  <cp:lastPrinted>2025-06-04T12:37:00Z</cp:lastPrinted>
  <dcterms:modified xsi:type="dcterms:W3CDTF">2025-09-07T23:45:16Z</dcterms:modified>
  <dc:title>                   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eyJoZGlkIjoiZTg1ZjMxY2Q1OWQzZmViMzA5NGYzYzk1ZTU5Y2NjNWMiLCJ1c2VySWQiOiI0MzQ4Mjg4MDMifQ==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B5652F66B6C44AEBADFA3D5DD7CCAE4B_12</vt:lpwstr>
  </property>
</Properties>
</file>